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D149C" w14:textId="77777777" w:rsidR="00DC12A1" w:rsidRDefault="00B367A4">
      <w:pPr>
        <w:rPr>
          <w:sz w:val="28"/>
          <w:szCs w:val="28"/>
        </w:rPr>
      </w:pPr>
      <w:r>
        <w:t xml:space="preserve">                         </w:t>
      </w:r>
      <w:r>
        <w:rPr>
          <w:u w:val="single"/>
        </w:rPr>
        <w:t xml:space="preserve">   </w:t>
      </w:r>
    </w:p>
    <w:p w14:paraId="59EC675B" w14:textId="58E4BC54" w:rsidR="006E7AF1" w:rsidRDefault="006E7AF1">
      <w:pPr>
        <w:rPr>
          <w:sz w:val="32"/>
          <w:szCs w:val="32"/>
        </w:rPr>
      </w:pPr>
      <w:r>
        <w:rPr>
          <w:sz w:val="24"/>
          <w:szCs w:val="24"/>
        </w:rPr>
        <w:t xml:space="preserve">                  </w:t>
      </w:r>
      <w:r w:rsidR="00FE2A51">
        <w:rPr>
          <w:sz w:val="24"/>
          <w:szCs w:val="24"/>
        </w:rPr>
        <w:t xml:space="preserve">  </w:t>
      </w:r>
      <w:r w:rsidR="00FE2A51" w:rsidRPr="00FE2A51">
        <w:rPr>
          <w:sz w:val="24"/>
          <w:szCs w:val="24"/>
          <w:u w:val="single"/>
        </w:rPr>
        <w:t xml:space="preserve"> </w:t>
      </w:r>
      <w:r w:rsidR="00FE2A51">
        <w:rPr>
          <w:sz w:val="24"/>
          <w:szCs w:val="24"/>
          <w:u w:val="single"/>
        </w:rPr>
        <w:t xml:space="preserve">    </w:t>
      </w:r>
      <w:r w:rsidR="00FB09B6">
        <w:rPr>
          <w:sz w:val="32"/>
          <w:szCs w:val="32"/>
          <w:u w:val="single"/>
        </w:rPr>
        <w:t>Referat</w:t>
      </w:r>
      <w:r w:rsidR="008D1100" w:rsidRPr="00FE2A51">
        <w:rPr>
          <w:sz w:val="32"/>
          <w:szCs w:val="32"/>
          <w:u w:val="single"/>
        </w:rPr>
        <w:t xml:space="preserve"> </w:t>
      </w:r>
      <w:r w:rsidR="00FB09B6">
        <w:rPr>
          <w:sz w:val="32"/>
          <w:szCs w:val="32"/>
          <w:u w:val="single"/>
        </w:rPr>
        <w:t xml:space="preserve">fra </w:t>
      </w:r>
      <w:r w:rsidR="00FE2A51" w:rsidRPr="00FE2A51">
        <w:rPr>
          <w:sz w:val="32"/>
          <w:szCs w:val="32"/>
          <w:u w:val="single"/>
        </w:rPr>
        <w:t>bestyrelsesmøde to</w:t>
      </w:r>
      <w:r w:rsidR="00C76928">
        <w:rPr>
          <w:sz w:val="32"/>
          <w:szCs w:val="32"/>
          <w:u w:val="single"/>
        </w:rPr>
        <w:t xml:space="preserve">rsdag </w:t>
      </w:r>
      <w:r w:rsidR="0075594E">
        <w:rPr>
          <w:sz w:val="32"/>
          <w:szCs w:val="32"/>
          <w:u w:val="single"/>
        </w:rPr>
        <w:t xml:space="preserve">07 </w:t>
      </w:r>
      <w:r w:rsidR="00603C23">
        <w:rPr>
          <w:sz w:val="32"/>
          <w:szCs w:val="32"/>
          <w:u w:val="single"/>
        </w:rPr>
        <w:t>marts</w:t>
      </w:r>
      <w:r w:rsidR="00C76928">
        <w:rPr>
          <w:sz w:val="32"/>
          <w:szCs w:val="32"/>
          <w:u w:val="single"/>
        </w:rPr>
        <w:t xml:space="preserve">. </w:t>
      </w:r>
      <w:r w:rsidR="008A2DE5">
        <w:rPr>
          <w:sz w:val="32"/>
          <w:szCs w:val="32"/>
          <w:u w:val="single"/>
        </w:rPr>
        <w:t>202</w:t>
      </w:r>
      <w:r w:rsidR="0075594E">
        <w:rPr>
          <w:sz w:val="32"/>
          <w:szCs w:val="32"/>
          <w:u w:val="single"/>
        </w:rPr>
        <w:t>4</w:t>
      </w:r>
      <w:r w:rsidR="001E4ADE">
        <w:rPr>
          <w:sz w:val="32"/>
          <w:szCs w:val="32"/>
          <w:u w:val="single"/>
        </w:rPr>
        <w:t xml:space="preserve"> </w:t>
      </w:r>
      <w:bookmarkStart w:id="0" w:name="_GoBack"/>
      <w:bookmarkEnd w:id="0"/>
      <w:r w:rsidR="00FE2A51" w:rsidRPr="00FE2A51">
        <w:rPr>
          <w:sz w:val="32"/>
          <w:szCs w:val="32"/>
          <w:u w:val="single"/>
        </w:rPr>
        <w:t>kl. 1</w:t>
      </w:r>
      <w:r w:rsidR="0075594E">
        <w:rPr>
          <w:sz w:val="32"/>
          <w:szCs w:val="32"/>
          <w:u w:val="single"/>
        </w:rPr>
        <w:t>9</w:t>
      </w:r>
    </w:p>
    <w:p w14:paraId="5D460139" w14:textId="2B8ABB82" w:rsidR="00FE2A51" w:rsidRDefault="00FE2A5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 w:rsidR="008A2DE5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Møde Nr. </w:t>
      </w:r>
      <w:r w:rsidR="0075594E">
        <w:rPr>
          <w:sz w:val="32"/>
          <w:szCs w:val="32"/>
        </w:rPr>
        <w:t>2030</w:t>
      </w:r>
    </w:p>
    <w:p w14:paraId="61A9C883" w14:textId="6576C15F" w:rsidR="00C76928" w:rsidRDefault="00C7692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Fraværende:</w:t>
      </w:r>
      <w:r w:rsidR="00FB09B6">
        <w:rPr>
          <w:sz w:val="32"/>
          <w:szCs w:val="32"/>
        </w:rPr>
        <w:t xml:space="preserve"> Klaus Andersen</w:t>
      </w:r>
    </w:p>
    <w:p w14:paraId="53D7FCDA" w14:textId="7E012DAA" w:rsidR="00FB09B6" w:rsidRDefault="00FB09B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Claus Petersen</w:t>
      </w:r>
    </w:p>
    <w:p w14:paraId="497E3D81" w14:textId="77777777" w:rsidR="00FE2A51" w:rsidRDefault="00FE2A51">
      <w:pPr>
        <w:rPr>
          <w:sz w:val="32"/>
          <w:szCs w:val="32"/>
        </w:rPr>
      </w:pPr>
    </w:p>
    <w:p w14:paraId="1F0CF203" w14:textId="408C8B0A" w:rsidR="0075594E" w:rsidRDefault="00FE2A51" w:rsidP="00C37F03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75594E">
        <w:rPr>
          <w:sz w:val="32"/>
          <w:szCs w:val="32"/>
        </w:rPr>
        <w:t>Godkendelses af referat fra den</w:t>
      </w:r>
      <w:r w:rsidR="00C76928" w:rsidRPr="0075594E">
        <w:rPr>
          <w:sz w:val="32"/>
          <w:szCs w:val="32"/>
        </w:rPr>
        <w:t xml:space="preserve"> </w:t>
      </w:r>
      <w:r w:rsidR="00FB09B6">
        <w:rPr>
          <w:sz w:val="32"/>
          <w:szCs w:val="32"/>
        </w:rPr>
        <w:t>25.</w:t>
      </w:r>
      <w:r w:rsidR="0075594E">
        <w:rPr>
          <w:sz w:val="32"/>
          <w:szCs w:val="32"/>
        </w:rPr>
        <w:t xml:space="preserve"> Jan 2023.</w:t>
      </w:r>
    </w:p>
    <w:p w14:paraId="387D54DE" w14:textId="050DEA6A" w:rsidR="00FB09B6" w:rsidRDefault="004838A2" w:rsidP="00FB09B6">
      <w:pPr>
        <w:pStyle w:val="Listeafsnit"/>
        <w:ind w:left="2160"/>
        <w:rPr>
          <w:sz w:val="32"/>
          <w:szCs w:val="32"/>
        </w:rPr>
      </w:pPr>
      <w:r>
        <w:rPr>
          <w:sz w:val="32"/>
          <w:szCs w:val="32"/>
        </w:rPr>
        <w:t xml:space="preserve">Referat blev af de </w:t>
      </w:r>
      <w:r w:rsidR="00B6518C">
        <w:rPr>
          <w:sz w:val="32"/>
          <w:szCs w:val="32"/>
        </w:rPr>
        <w:t xml:space="preserve">tilstedeværende godkendt, </w:t>
      </w:r>
    </w:p>
    <w:p w14:paraId="4FB8F519" w14:textId="6C906EAE" w:rsidR="00CD72BD" w:rsidRDefault="00F97F64" w:rsidP="00FB09B6">
      <w:pPr>
        <w:pStyle w:val="Listeafsnit"/>
        <w:ind w:left="2160"/>
        <w:rPr>
          <w:sz w:val="32"/>
          <w:szCs w:val="32"/>
        </w:rPr>
      </w:pPr>
      <w:r>
        <w:rPr>
          <w:sz w:val="32"/>
          <w:szCs w:val="32"/>
        </w:rPr>
        <w:t>Havnefogeden</w:t>
      </w:r>
      <w:r w:rsidR="00603C23">
        <w:rPr>
          <w:sz w:val="32"/>
          <w:szCs w:val="32"/>
        </w:rPr>
        <w:t xml:space="preserve"> og pladsmand</w:t>
      </w:r>
      <w:r>
        <w:rPr>
          <w:sz w:val="32"/>
          <w:szCs w:val="32"/>
        </w:rPr>
        <w:t xml:space="preserve">en </w:t>
      </w:r>
      <w:r w:rsidR="003A1AF5">
        <w:rPr>
          <w:sz w:val="32"/>
          <w:szCs w:val="32"/>
        </w:rPr>
        <w:t xml:space="preserve">godkender </w:t>
      </w:r>
      <w:r w:rsidR="006D5CDF">
        <w:rPr>
          <w:sz w:val="32"/>
          <w:szCs w:val="32"/>
        </w:rPr>
        <w:t>efterfølgende?</w:t>
      </w:r>
    </w:p>
    <w:p w14:paraId="26D08632" w14:textId="08BD1510" w:rsidR="00FE2A51" w:rsidRPr="0075594E" w:rsidRDefault="007B3FEE" w:rsidP="00C37F03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75594E">
        <w:rPr>
          <w:sz w:val="32"/>
          <w:szCs w:val="32"/>
        </w:rPr>
        <w:t xml:space="preserve"> </w:t>
      </w:r>
      <w:r w:rsidR="00CD72BD" w:rsidRPr="0075594E">
        <w:rPr>
          <w:sz w:val="32"/>
          <w:szCs w:val="32"/>
        </w:rPr>
        <w:t>Kasseres</w:t>
      </w:r>
      <w:r w:rsidRPr="0075594E">
        <w:rPr>
          <w:sz w:val="32"/>
          <w:szCs w:val="32"/>
        </w:rPr>
        <w:t xml:space="preserve"> </w:t>
      </w:r>
      <w:r w:rsidR="00FE2A51" w:rsidRPr="0075594E">
        <w:rPr>
          <w:sz w:val="32"/>
          <w:szCs w:val="32"/>
        </w:rPr>
        <w:t>gennemgang af økonomi</w:t>
      </w:r>
    </w:p>
    <w:p w14:paraId="28B8E350" w14:textId="77777777" w:rsidR="00FE2A51" w:rsidRDefault="00FE2A51" w:rsidP="00FE2A51">
      <w:pPr>
        <w:pStyle w:val="Listeafsnit"/>
        <w:ind w:left="2160"/>
        <w:rPr>
          <w:sz w:val="32"/>
          <w:szCs w:val="32"/>
        </w:rPr>
      </w:pPr>
    </w:p>
    <w:p w14:paraId="57F541E9" w14:textId="77777777" w:rsidR="00FE2A51" w:rsidRDefault="00FE2A51" w:rsidP="00C37F03">
      <w:pPr>
        <w:pStyle w:val="Listeafsnit"/>
        <w:numPr>
          <w:ilvl w:val="0"/>
          <w:numId w:val="2"/>
        </w:numPr>
        <w:spacing w:after="0"/>
        <w:rPr>
          <w:sz w:val="32"/>
          <w:szCs w:val="32"/>
        </w:rPr>
      </w:pPr>
      <w:r w:rsidRPr="00C041F6">
        <w:rPr>
          <w:sz w:val="32"/>
          <w:szCs w:val="32"/>
        </w:rPr>
        <w:t>indkomne betalinger</w:t>
      </w:r>
    </w:p>
    <w:p w14:paraId="6FE46B54" w14:textId="410C6727" w:rsidR="00CE4CD1" w:rsidRDefault="00621A86" w:rsidP="00CE4CD1">
      <w:pPr>
        <w:pStyle w:val="Listeafsnit"/>
        <w:spacing w:after="0"/>
        <w:ind w:left="2520"/>
        <w:rPr>
          <w:sz w:val="32"/>
          <w:szCs w:val="32"/>
        </w:rPr>
      </w:pPr>
      <w:r>
        <w:rPr>
          <w:sz w:val="32"/>
          <w:szCs w:val="32"/>
        </w:rPr>
        <w:t xml:space="preserve">Kr. </w:t>
      </w:r>
      <w:r w:rsidR="00CE4CD1">
        <w:rPr>
          <w:sz w:val="32"/>
          <w:szCs w:val="32"/>
        </w:rPr>
        <w:t>29623</w:t>
      </w:r>
      <w:r>
        <w:rPr>
          <w:sz w:val="32"/>
          <w:szCs w:val="32"/>
        </w:rPr>
        <w:t>,00</w:t>
      </w:r>
    </w:p>
    <w:p w14:paraId="76EE7D47" w14:textId="77777777" w:rsidR="00C76928" w:rsidRPr="00C041F6" w:rsidRDefault="00C76928" w:rsidP="00C76928">
      <w:pPr>
        <w:pStyle w:val="Listeafsnit"/>
        <w:spacing w:after="0"/>
        <w:ind w:left="2520"/>
        <w:rPr>
          <w:sz w:val="32"/>
          <w:szCs w:val="32"/>
        </w:rPr>
      </w:pPr>
    </w:p>
    <w:p w14:paraId="364913BD" w14:textId="77777777" w:rsidR="00FE2A51" w:rsidRDefault="00FE2A51" w:rsidP="00C37F03">
      <w:pPr>
        <w:pStyle w:val="Listeafsnit"/>
        <w:numPr>
          <w:ilvl w:val="0"/>
          <w:numId w:val="2"/>
        </w:numPr>
        <w:spacing w:after="0"/>
        <w:rPr>
          <w:sz w:val="32"/>
          <w:szCs w:val="32"/>
        </w:rPr>
      </w:pPr>
      <w:proofErr w:type="spellStart"/>
      <w:r w:rsidRPr="00C041F6">
        <w:rPr>
          <w:sz w:val="32"/>
          <w:szCs w:val="32"/>
        </w:rPr>
        <w:t>Laugets</w:t>
      </w:r>
      <w:proofErr w:type="spellEnd"/>
      <w:r w:rsidRPr="00C041F6">
        <w:rPr>
          <w:sz w:val="32"/>
          <w:szCs w:val="32"/>
        </w:rPr>
        <w:t xml:space="preserve"> udgifte</w:t>
      </w:r>
      <w:r w:rsidR="00C76928">
        <w:rPr>
          <w:sz w:val="32"/>
          <w:szCs w:val="32"/>
        </w:rPr>
        <w:t>r</w:t>
      </w:r>
    </w:p>
    <w:p w14:paraId="10222022" w14:textId="5B6BBAF5" w:rsidR="00CE4CD1" w:rsidRDefault="00621A86" w:rsidP="00CE4CD1">
      <w:pPr>
        <w:pStyle w:val="Listeafsnit"/>
        <w:spacing w:after="0"/>
        <w:ind w:left="2520"/>
        <w:rPr>
          <w:sz w:val="32"/>
          <w:szCs w:val="32"/>
        </w:rPr>
      </w:pPr>
      <w:r>
        <w:rPr>
          <w:sz w:val="32"/>
          <w:szCs w:val="32"/>
        </w:rPr>
        <w:t>Kr.</w:t>
      </w:r>
      <w:r w:rsidR="00114951">
        <w:rPr>
          <w:sz w:val="32"/>
          <w:szCs w:val="32"/>
        </w:rPr>
        <w:t xml:space="preserve"> 51373,00</w:t>
      </w:r>
    </w:p>
    <w:p w14:paraId="2C8718BF" w14:textId="77777777" w:rsidR="00AE767A" w:rsidRPr="00AE767A" w:rsidRDefault="00AE767A" w:rsidP="00AE767A">
      <w:pPr>
        <w:spacing w:after="0"/>
        <w:rPr>
          <w:sz w:val="32"/>
          <w:szCs w:val="32"/>
        </w:rPr>
      </w:pPr>
    </w:p>
    <w:p w14:paraId="55CD1E1E" w14:textId="77777777" w:rsidR="00FE2A51" w:rsidRDefault="00FE2A51" w:rsidP="00C37F03">
      <w:pPr>
        <w:pStyle w:val="Listeafsnit"/>
        <w:numPr>
          <w:ilvl w:val="0"/>
          <w:numId w:val="2"/>
        </w:numPr>
        <w:spacing w:after="0"/>
        <w:rPr>
          <w:sz w:val="32"/>
          <w:szCs w:val="32"/>
        </w:rPr>
      </w:pPr>
      <w:r w:rsidRPr="00C041F6">
        <w:rPr>
          <w:sz w:val="32"/>
          <w:szCs w:val="32"/>
        </w:rPr>
        <w:t>Indestående på bankkonti</w:t>
      </w:r>
    </w:p>
    <w:p w14:paraId="25F50B31" w14:textId="766BEC32" w:rsidR="007040E0" w:rsidRDefault="00114951" w:rsidP="007040E0">
      <w:pPr>
        <w:pStyle w:val="Listeafsnit"/>
        <w:spacing w:after="0"/>
        <w:ind w:left="2520"/>
        <w:rPr>
          <w:sz w:val="32"/>
          <w:szCs w:val="32"/>
        </w:rPr>
      </w:pPr>
      <w:r>
        <w:rPr>
          <w:sz w:val="32"/>
          <w:szCs w:val="32"/>
        </w:rPr>
        <w:t xml:space="preserve">Kr. </w:t>
      </w:r>
      <w:r w:rsidR="007040E0">
        <w:rPr>
          <w:sz w:val="32"/>
          <w:szCs w:val="32"/>
        </w:rPr>
        <w:t>87657</w:t>
      </w:r>
      <w:r>
        <w:rPr>
          <w:sz w:val="32"/>
          <w:szCs w:val="32"/>
        </w:rPr>
        <w:t>,00</w:t>
      </w:r>
    </w:p>
    <w:p w14:paraId="390950B9" w14:textId="77777777" w:rsidR="00AE767A" w:rsidRDefault="00AE767A" w:rsidP="00AE767A">
      <w:pPr>
        <w:pStyle w:val="Listeafsnit"/>
        <w:spacing w:after="0"/>
        <w:ind w:left="2520"/>
        <w:rPr>
          <w:sz w:val="32"/>
          <w:szCs w:val="32"/>
        </w:rPr>
      </w:pPr>
    </w:p>
    <w:p w14:paraId="356A8B4B" w14:textId="250C08E1" w:rsidR="00FE2A51" w:rsidRDefault="0075594E" w:rsidP="00C37F03">
      <w:pPr>
        <w:pStyle w:val="Listeafsnit"/>
        <w:numPr>
          <w:ilvl w:val="0"/>
          <w:numId w:val="2"/>
        </w:numPr>
        <w:spacing w:after="0"/>
        <w:rPr>
          <w:sz w:val="32"/>
          <w:szCs w:val="32"/>
        </w:rPr>
      </w:pPr>
      <w:r w:rsidRPr="00C041F6">
        <w:rPr>
          <w:sz w:val="32"/>
          <w:szCs w:val="32"/>
        </w:rPr>
        <w:t>Skyldige</w:t>
      </w:r>
      <w:r w:rsidR="00FE2A51" w:rsidRPr="00C041F6">
        <w:rPr>
          <w:sz w:val="32"/>
          <w:szCs w:val="32"/>
        </w:rPr>
        <w:t xml:space="preserve"> betalinger</w:t>
      </w:r>
    </w:p>
    <w:p w14:paraId="12CC25A2" w14:textId="05AA209C" w:rsidR="007040E0" w:rsidRDefault="00673BB6" w:rsidP="007040E0">
      <w:pPr>
        <w:pStyle w:val="Listeafsnit"/>
        <w:spacing w:after="0"/>
        <w:ind w:left="2520"/>
        <w:rPr>
          <w:sz w:val="32"/>
          <w:szCs w:val="32"/>
        </w:rPr>
      </w:pPr>
      <w:r>
        <w:rPr>
          <w:sz w:val="32"/>
          <w:szCs w:val="32"/>
        </w:rPr>
        <w:t>Kr. 00,00</w:t>
      </w:r>
    </w:p>
    <w:p w14:paraId="536E9E07" w14:textId="77777777" w:rsidR="00AE767A" w:rsidRDefault="00AE767A" w:rsidP="00AE767A">
      <w:pPr>
        <w:pStyle w:val="Listeafsnit"/>
        <w:spacing w:after="0"/>
        <w:ind w:left="2520"/>
        <w:rPr>
          <w:sz w:val="32"/>
          <w:szCs w:val="32"/>
        </w:rPr>
      </w:pPr>
    </w:p>
    <w:p w14:paraId="55B14DF4" w14:textId="77777777" w:rsidR="008A2DE5" w:rsidRDefault="00FE2A51" w:rsidP="00C37F03">
      <w:pPr>
        <w:pStyle w:val="Listeafsnit"/>
        <w:numPr>
          <w:ilvl w:val="0"/>
          <w:numId w:val="2"/>
        </w:numPr>
        <w:spacing w:after="0"/>
        <w:rPr>
          <w:sz w:val="32"/>
          <w:szCs w:val="32"/>
        </w:rPr>
      </w:pPr>
      <w:r w:rsidRPr="00C041F6">
        <w:rPr>
          <w:sz w:val="32"/>
          <w:szCs w:val="32"/>
        </w:rPr>
        <w:t>kontant beholdnin</w:t>
      </w:r>
      <w:r w:rsidR="008A2DE5">
        <w:rPr>
          <w:sz w:val="32"/>
          <w:szCs w:val="32"/>
        </w:rPr>
        <w:t>g</w:t>
      </w:r>
    </w:p>
    <w:p w14:paraId="0E087A90" w14:textId="77777777" w:rsidR="00C76928" w:rsidRDefault="00E20DB3" w:rsidP="00C76928">
      <w:pPr>
        <w:pStyle w:val="Listeafsnit"/>
        <w:spacing w:after="0"/>
        <w:ind w:left="2520"/>
        <w:rPr>
          <w:sz w:val="32"/>
          <w:szCs w:val="32"/>
        </w:rPr>
      </w:pPr>
      <w:r>
        <w:rPr>
          <w:sz w:val="32"/>
          <w:szCs w:val="32"/>
        </w:rPr>
        <w:t>kr. 00,00</w:t>
      </w:r>
    </w:p>
    <w:p w14:paraId="76528F85" w14:textId="77777777" w:rsidR="007B3FEE" w:rsidRDefault="007B3FEE" w:rsidP="007B3FEE">
      <w:pPr>
        <w:spacing w:after="0"/>
        <w:rPr>
          <w:sz w:val="32"/>
          <w:szCs w:val="32"/>
        </w:rPr>
      </w:pPr>
    </w:p>
    <w:p w14:paraId="5858DDC5" w14:textId="77777777" w:rsidR="001B6401" w:rsidRDefault="008A2DE5" w:rsidP="00C37F03">
      <w:pPr>
        <w:pStyle w:val="Listeafsnit"/>
        <w:numPr>
          <w:ilvl w:val="0"/>
          <w:numId w:val="3"/>
        </w:numPr>
        <w:spacing w:after="0"/>
        <w:rPr>
          <w:sz w:val="32"/>
          <w:szCs w:val="32"/>
          <w:u w:val="single"/>
        </w:rPr>
      </w:pPr>
      <w:r w:rsidRPr="007B3FEE">
        <w:rPr>
          <w:sz w:val="32"/>
          <w:szCs w:val="32"/>
          <w:u w:val="single"/>
        </w:rPr>
        <w:t>Formanden:</w:t>
      </w:r>
    </w:p>
    <w:p w14:paraId="55684F84" w14:textId="7EBAE935" w:rsidR="0075594E" w:rsidRDefault="0075594E" w:rsidP="00C37F03">
      <w:pPr>
        <w:pStyle w:val="Listeafsnit"/>
        <w:numPr>
          <w:ilvl w:val="0"/>
          <w:numId w:val="4"/>
        </w:numPr>
        <w:spacing w:after="0"/>
        <w:rPr>
          <w:sz w:val="32"/>
          <w:szCs w:val="32"/>
        </w:rPr>
      </w:pPr>
      <w:r w:rsidRPr="0075594E">
        <w:rPr>
          <w:sz w:val="32"/>
          <w:szCs w:val="32"/>
        </w:rPr>
        <w:t>Konstituering af bestyrelsen</w:t>
      </w:r>
    </w:p>
    <w:p w14:paraId="70528929" w14:textId="03C05A0A" w:rsidR="00114951" w:rsidRDefault="00114951" w:rsidP="00114951">
      <w:pPr>
        <w:spacing w:after="0"/>
        <w:ind w:left="3240"/>
        <w:rPr>
          <w:sz w:val="32"/>
          <w:szCs w:val="32"/>
        </w:rPr>
      </w:pPr>
      <w:r>
        <w:rPr>
          <w:sz w:val="32"/>
          <w:szCs w:val="32"/>
        </w:rPr>
        <w:t xml:space="preserve">Bestyrelsen </w:t>
      </w:r>
      <w:r w:rsidR="00310AC8">
        <w:rPr>
          <w:sz w:val="32"/>
          <w:szCs w:val="32"/>
        </w:rPr>
        <w:t>konstituerede sig således:</w:t>
      </w:r>
    </w:p>
    <w:p w14:paraId="47DFB3FA" w14:textId="659BE3F2" w:rsidR="00D91E02" w:rsidRDefault="00933B99" w:rsidP="00114951">
      <w:pPr>
        <w:spacing w:after="0"/>
        <w:ind w:left="3240"/>
        <w:rPr>
          <w:sz w:val="32"/>
          <w:szCs w:val="32"/>
        </w:rPr>
      </w:pPr>
      <w:r>
        <w:rPr>
          <w:sz w:val="32"/>
          <w:szCs w:val="32"/>
        </w:rPr>
        <w:t>-</w:t>
      </w:r>
      <w:r w:rsidR="00F20371">
        <w:rPr>
          <w:sz w:val="32"/>
          <w:szCs w:val="32"/>
        </w:rPr>
        <w:t>Formand: K</w:t>
      </w:r>
      <w:r w:rsidR="00D91E02">
        <w:rPr>
          <w:sz w:val="32"/>
          <w:szCs w:val="32"/>
        </w:rPr>
        <w:t>laus Sønderhegn</w:t>
      </w:r>
    </w:p>
    <w:p w14:paraId="4AB3AA1C" w14:textId="2263C60B" w:rsidR="00D91E02" w:rsidRDefault="00933B99" w:rsidP="00114951">
      <w:pPr>
        <w:spacing w:after="0"/>
        <w:ind w:left="3240"/>
        <w:rPr>
          <w:sz w:val="32"/>
          <w:szCs w:val="32"/>
        </w:rPr>
      </w:pPr>
      <w:r>
        <w:rPr>
          <w:sz w:val="32"/>
          <w:szCs w:val="32"/>
        </w:rPr>
        <w:t>-</w:t>
      </w:r>
      <w:r w:rsidR="00D91E02">
        <w:rPr>
          <w:sz w:val="32"/>
          <w:szCs w:val="32"/>
        </w:rPr>
        <w:t>Næstformand: Mikael Sørensen</w:t>
      </w:r>
    </w:p>
    <w:p w14:paraId="023D651A" w14:textId="68B155DB" w:rsidR="00D91E02" w:rsidRDefault="00933B99" w:rsidP="00114951">
      <w:pPr>
        <w:spacing w:after="0"/>
        <w:ind w:left="3240"/>
        <w:rPr>
          <w:sz w:val="32"/>
          <w:szCs w:val="32"/>
        </w:rPr>
      </w:pPr>
      <w:r>
        <w:rPr>
          <w:sz w:val="32"/>
          <w:szCs w:val="32"/>
        </w:rPr>
        <w:t>-</w:t>
      </w:r>
      <w:r w:rsidR="00D91E02">
        <w:rPr>
          <w:sz w:val="32"/>
          <w:szCs w:val="32"/>
        </w:rPr>
        <w:t>Kassere: Henrik Holm</w:t>
      </w:r>
    </w:p>
    <w:p w14:paraId="78139AC1" w14:textId="7637A5CC" w:rsidR="00D91E02" w:rsidRDefault="00933B99" w:rsidP="00114951">
      <w:pPr>
        <w:spacing w:after="0"/>
        <w:ind w:left="3240"/>
        <w:rPr>
          <w:sz w:val="32"/>
          <w:szCs w:val="32"/>
        </w:rPr>
      </w:pPr>
      <w:r>
        <w:rPr>
          <w:sz w:val="32"/>
          <w:szCs w:val="32"/>
        </w:rPr>
        <w:t>-</w:t>
      </w:r>
      <w:r w:rsidR="00D91E02">
        <w:rPr>
          <w:sz w:val="32"/>
          <w:szCs w:val="32"/>
        </w:rPr>
        <w:t>Sekretær: Susanne Rasmussen</w:t>
      </w:r>
    </w:p>
    <w:p w14:paraId="216C918E" w14:textId="4FE06AE2" w:rsidR="003106E8" w:rsidRDefault="00933B99" w:rsidP="00114951">
      <w:pPr>
        <w:spacing w:after="0"/>
        <w:ind w:left="3240"/>
        <w:rPr>
          <w:sz w:val="32"/>
          <w:szCs w:val="32"/>
        </w:rPr>
      </w:pPr>
      <w:r>
        <w:rPr>
          <w:sz w:val="32"/>
          <w:szCs w:val="32"/>
        </w:rPr>
        <w:t>-</w:t>
      </w:r>
      <w:r w:rsidR="003106E8">
        <w:rPr>
          <w:sz w:val="32"/>
          <w:szCs w:val="32"/>
        </w:rPr>
        <w:t>Husforvalter: Jette Lyng</w:t>
      </w:r>
    </w:p>
    <w:p w14:paraId="5D437BEB" w14:textId="6F714FF8" w:rsidR="00D91E02" w:rsidRDefault="00933B99" w:rsidP="00114951">
      <w:pPr>
        <w:spacing w:after="0"/>
        <w:ind w:left="3240"/>
        <w:rPr>
          <w:sz w:val="32"/>
          <w:szCs w:val="32"/>
        </w:rPr>
      </w:pPr>
      <w:r>
        <w:rPr>
          <w:sz w:val="32"/>
          <w:szCs w:val="32"/>
        </w:rPr>
        <w:t>-</w:t>
      </w:r>
      <w:r w:rsidR="003106E8">
        <w:rPr>
          <w:sz w:val="32"/>
          <w:szCs w:val="32"/>
        </w:rPr>
        <w:t>Havnefoged: Claus Petersen</w:t>
      </w:r>
      <w:r w:rsidR="00E720E2">
        <w:rPr>
          <w:sz w:val="32"/>
          <w:szCs w:val="32"/>
        </w:rPr>
        <w:t>.</w:t>
      </w:r>
    </w:p>
    <w:p w14:paraId="241C27B2" w14:textId="6915BE33" w:rsidR="00E720E2" w:rsidRPr="00114951" w:rsidRDefault="00933B99" w:rsidP="00114951">
      <w:pPr>
        <w:spacing w:after="0"/>
        <w:ind w:left="3240"/>
        <w:rPr>
          <w:sz w:val="32"/>
          <w:szCs w:val="32"/>
        </w:rPr>
      </w:pPr>
      <w:r>
        <w:rPr>
          <w:sz w:val="32"/>
          <w:szCs w:val="32"/>
        </w:rPr>
        <w:t>-</w:t>
      </w:r>
      <w:r w:rsidR="00E720E2">
        <w:rPr>
          <w:sz w:val="32"/>
          <w:szCs w:val="32"/>
        </w:rPr>
        <w:t>Pladsmand: Klaus Andersen</w:t>
      </w:r>
    </w:p>
    <w:p w14:paraId="611E6843" w14:textId="77777777" w:rsidR="00C27B90" w:rsidRDefault="0075594E" w:rsidP="00C37F03">
      <w:pPr>
        <w:pStyle w:val="Listeafsnit"/>
        <w:numPr>
          <w:ilvl w:val="0"/>
          <w:numId w:val="4"/>
        </w:numPr>
        <w:spacing w:after="0"/>
        <w:rPr>
          <w:sz w:val="32"/>
          <w:szCs w:val="32"/>
        </w:rPr>
      </w:pPr>
      <w:r w:rsidRPr="00C27B90">
        <w:rPr>
          <w:sz w:val="32"/>
          <w:szCs w:val="32"/>
        </w:rPr>
        <w:t xml:space="preserve">Behandling af forslag fra G.F. om at ligge i </w:t>
      </w:r>
    </w:p>
    <w:p w14:paraId="77E19549" w14:textId="77777777" w:rsidR="00264CD2" w:rsidRDefault="00264CD2" w:rsidP="00264CD2">
      <w:pPr>
        <w:spacing w:after="0"/>
        <w:ind w:left="288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75594E" w:rsidRPr="00264CD2">
        <w:rPr>
          <w:sz w:val="32"/>
          <w:szCs w:val="32"/>
        </w:rPr>
        <w:t xml:space="preserve">havnebassinet hele året, </w:t>
      </w:r>
    </w:p>
    <w:p w14:paraId="262BB822" w14:textId="2D9493AB" w:rsidR="00C27B90" w:rsidRDefault="00264CD2" w:rsidP="00264CD2">
      <w:pPr>
        <w:spacing w:after="0"/>
        <w:ind w:left="288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75594E" w:rsidRPr="00264CD2">
        <w:rPr>
          <w:sz w:val="32"/>
          <w:szCs w:val="32"/>
        </w:rPr>
        <w:t>hvor der var flertal for.</w:t>
      </w:r>
    </w:p>
    <w:p w14:paraId="1FB0E0A2" w14:textId="50DA56F4" w:rsidR="008D0556" w:rsidRDefault="008D0556" w:rsidP="00264CD2">
      <w:pPr>
        <w:spacing w:after="0"/>
        <w:ind w:left="288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933B99">
        <w:rPr>
          <w:sz w:val="32"/>
          <w:szCs w:val="32"/>
        </w:rPr>
        <w:t>-</w:t>
      </w:r>
      <w:r w:rsidR="00F81B31">
        <w:rPr>
          <w:sz w:val="32"/>
          <w:szCs w:val="32"/>
        </w:rPr>
        <w:t xml:space="preserve">Bestyrelsen </w:t>
      </w:r>
      <w:r w:rsidR="002A264C">
        <w:rPr>
          <w:sz w:val="32"/>
          <w:szCs w:val="32"/>
        </w:rPr>
        <w:t>kontakter,</w:t>
      </w:r>
      <w:r w:rsidR="00F81B31">
        <w:rPr>
          <w:sz w:val="32"/>
          <w:szCs w:val="32"/>
        </w:rPr>
        <w:t xml:space="preserve"> Næstved havn</w:t>
      </w:r>
      <w:r w:rsidR="00E32D03">
        <w:rPr>
          <w:sz w:val="32"/>
          <w:szCs w:val="32"/>
        </w:rPr>
        <w:t xml:space="preserve">, da </w:t>
      </w:r>
    </w:p>
    <w:p w14:paraId="0E2C7ADC" w14:textId="77777777" w:rsidR="00764D70" w:rsidRDefault="00C06AED" w:rsidP="00764D70">
      <w:pPr>
        <w:pStyle w:val="Listeafsnit"/>
        <w:spacing w:after="0"/>
        <w:ind w:left="324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04E90" w:rsidRPr="00C06AED">
        <w:rPr>
          <w:sz w:val="32"/>
          <w:szCs w:val="32"/>
        </w:rPr>
        <w:t xml:space="preserve">Det kræver en </w:t>
      </w:r>
      <w:r w:rsidR="00680D9A" w:rsidRPr="00C06AED">
        <w:rPr>
          <w:sz w:val="32"/>
          <w:szCs w:val="32"/>
        </w:rPr>
        <w:t>ændring i vores lejekontrakt</w:t>
      </w:r>
      <w:r w:rsidR="002A264C" w:rsidRPr="00C06AED">
        <w:rPr>
          <w:sz w:val="32"/>
          <w:szCs w:val="32"/>
        </w:rPr>
        <w:t>.</w:t>
      </w:r>
    </w:p>
    <w:p w14:paraId="17D0B737" w14:textId="4D9C0DA7" w:rsidR="00887B1D" w:rsidRPr="009835FF" w:rsidRDefault="0060186C" w:rsidP="00C37F03">
      <w:pPr>
        <w:pStyle w:val="Listeafsnit"/>
        <w:numPr>
          <w:ilvl w:val="0"/>
          <w:numId w:val="4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l</w:t>
      </w:r>
      <w:r w:rsidR="0067389B">
        <w:rPr>
          <w:sz w:val="32"/>
          <w:szCs w:val="32"/>
        </w:rPr>
        <w:t xml:space="preserve">ængerevarende </w:t>
      </w:r>
      <w:r w:rsidR="00A06CF6" w:rsidRPr="00764D70">
        <w:rPr>
          <w:sz w:val="32"/>
          <w:szCs w:val="32"/>
        </w:rPr>
        <w:t>Ophold</w:t>
      </w:r>
      <w:r w:rsidR="0067389B">
        <w:rPr>
          <w:sz w:val="32"/>
          <w:szCs w:val="32"/>
        </w:rPr>
        <w:t>/</w:t>
      </w:r>
      <w:r w:rsidR="00887B1D">
        <w:rPr>
          <w:sz w:val="32"/>
          <w:szCs w:val="32"/>
        </w:rPr>
        <w:t>overnatning</w:t>
      </w:r>
      <w:r w:rsidR="00730501" w:rsidRPr="00764D70">
        <w:rPr>
          <w:sz w:val="32"/>
          <w:szCs w:val="32"/>
        </w:rPr>
        <w:t xml:space="preserve"> </w:t>
      </w:r>
      <w:r w:rsidR="0075594E" w:rsidRPr="00764D70">
        <w:rPr>
          <w:sz w:val="32"/>
          <w:szCs w:val="32"/>
        </w:rPr>
        <w:t xml:space="preserve">i både, der </w:t>
      </w:r>
      <w:r w:rsidR="00887B1D">
        <w:rPr>
          <w:sz w:val="32"/>
          <w:szCs w:val="32"/>
        </w:rPr>
        <w:t xml:space="preserve">   </w:t>
      </w:r>
      <w:r w:rsidR="0075594E" w:rsidRPr="00764D70">
        <w:rPr>
          <w:sz w:val="32"/>
          <w:szCs w:val="32"/>
        </w:rPr>
        <w:t>ligger på vinter pladsen</w:t>
      </w:r>
      <w:r w:rsidR="00F8643D" w:rsidRPr="00764D70">
        <w:rPr>
          <w:sz w:val="32"/>
          <w:szCs w:val="32"/>
        </w:rPr>
        <w:t>.</w:t>
      </w:r>
      <w:r w:rsidR="00AB33B8" w:rsidRPr="00AB33B8">
        <w:t xml:space="preserve"> </w:t>
      </w:r>
    </w:p>
    <w:p w14:paraId="6FD19B6E" w14:textId="25EB392E" w:rsidR="009835FF" w:rsidRPr="003829A3" w:rsidRDefault="00206BBC" w:rsidP="009835FF">
      <w:pPr>
        <w:pStyle w:val="Listeafsnit"/>
        <w:spacing w:after="0"/>
        <w:ind w:left="3240"/>
        <w:jc w:val="both"/>
        <w:rPr>
          <w:sz w:val="32"/>
          <w:szCs w:val="32"/>
        </w:rPr>
      </w:pPr>
      <w:r w:rsidRPr="003829A3">
        <w:rPr>
          <w:sz w:val="32"/>
          <w:szCs w:val="32"/>
        </w:rPr>
        <w:t xml:space="preserve">-Bestyrelsen </w:t>
      </w:r>
      <w:r w:rsidR="003829A3" w:rsidRPr="003829A3">
        <w:rPr>
          <w:sz w:val="32"/>
          <w:szCs w:val="32"/>
        </w:rPr>
        <w:t>drøfte</w:t>
      </w:r>
      <w:r w:rsidR="003829A3">
        <w:rPr>
          <w:sz w:val="32"/>
          <w:szCs w:val="32"/>
        </w:rPr>
        <w:t>de</w:t>
      </w:r>
      <w:r w:rsidR="003829A3" w:rsidRPr="003829A3">
        <w:rPr>
          <w:sz w:val="32"/>
          <w:szCs w:val="32"/>
        </w:rPr>
        <w:t xml:space="preserve"> og behandlede et tilfælde, </w:t>
      </w:r>
      <w:r w:rsidR="003829A3">
        <w:rPr>
          <w:sz w:val="32"/>
          <w:szCs w:val="32"/>
        </w:rPr>
        <w:t xml:space="preserve">hvor et medlem </w:t>
      </w:r>
      <w:r w:rsidR="00D179D1">
        <w:rPr>
          <w:sz w:val="32"/>
          <w:szCs w:val="32"/>
        </w:rPr>
        <w:t xml:space="preserve">havde haft </w:t>
      </w:r>
      <w:r w:rsidR="00372314">
        <w:rPr>
          <w:sz w:val="32"/>
          <w:szCs w:val="32"/>
        </w:rPr>
        <w:t>permanent</w:t>
      </w:r>
      <w:r w:rsidR="002D4519">
        <w:rPr>
          <w:sz w:val="32"/>
          <w:szCs w:val="32"/>
        </w:rPr>
        <w:t xml:space="preserve"> ophold On/OFF gennem et par </w:t>
      </w:r>
      <w:r w:rsidR="00372314">
        <w:rPr>
          <w:sz w:val="32"/>
          <w:szCs w:val="32"/>
        </w:rPr>
        <w:t>mdr.</w:t>
      </w:r>
      <w:r w:rsidR="00511F58">
        <w:rPr>
          <w:sz w:val="32"/>
          <w:szCs w:val="32"/>
        </w:rPr>
        <w:t xml:space="preserve"> </w:t>
      </w:r>
      <w:r w:rsidR="00372314">
        <w:rPr>
          <w:sz w:val="32"/>
          <w:szCs w:val="32"/>
        </w:rPr>
        <w:t>Der havde derved også</w:t>
      </w:r>
      <w:r w:rsidR="004039C1">
        <w:rPr>
          <w:sz w:val="32"/>
          <w:szCs w:val="32"/>
        </w:rPr>
        <w:t xml:space="preserve"> </w:t>
      </w:r>
      <w:r w:rsidR="00372314">
        <w:rPr>
          <w:sz w:val="32"/>
          <w:szCs w:val="32"/>
        </w:rPr>
        <w:t xml:space="preserve">kunne konstateres et </w:t>
      </w:r>
      <w:r w:rsidR="00511F58">
        <w:rPr>
          <w:sz w:val="32"/>
          <w:szCs w:val="32"/>
        </w:rPr>
        <w:t>merforbrug på EL</w:t>
      </w:r>
      <w:r w:rsidR="00C251B0">
        <w:rPr>
          <w:sz w:val="32"/>
          <w:szCs w:val="32"/>
        </w:rPr>
        <w:t>, faktura på dette er fremsendt til vedkommende.</w:t>
      </w:r>
    </w:p>
    <w:p w14:paraId="68010136" w14:textId="155CDE14" w:rsidR="00AB33B8" w:rsidRDefault="00AB33B8" w:rsidP="00C37F03">
      <w:pPr>
        <w:pStyle w:val="Listeafsnit"/>
        <w:numPr>
          <w:ilvl w:val="0"/>
          <w:numId w:val="4"/>
        </w:numPr>
        <w:spacing w:after="0"/>
        <w:rPr>
          <w:sz w:val="32"/>
          <w:szCs w:val="32"/>
        </w:rPr>
      </w:pPr>
      <w:r w:rsidRPr="00C27B90">
        <w:rPr>
          <w:sz w:val="32"/>
          <w:szCs w:val="32"/>
        </w:rPr>
        <w:t>Årskalender. Datoer?</w:t>
      </w:r>
    </w:p>
    <w:p w14:paraId="575FE83A" w14:textId="469B6DD3" w:rsidR="0024180A" w:rsidRPr="00460879" w:rsidRDefault="002D5B29" w:rsidP="00460879">
      <w:pPr>
        <w:pStyle w:val="Listeafsnit"/>
        <w:spacing w:after="0"/>
        <w:ind w:left="3240"/>
        <w:rPr>
          <w:sz w:val="32"/>
          <w:szCs w:val="32"/>
        </w:rPr>
      </w:pPr>
      <w:r>
        <w:rPr>
          <w:sz w:val="32"/>
          <w:szCs w:val="32"/>
        </w:rPr>
        <w:t>S</w:t>
      </w:r>
      <w:r w:rsidR="00890633">
        <w:rPr>
          <w:sz w:val="32"/>
          <w:szCs w:val="32"/>
        </w:rPr>
        <w:t xml:space="preserve">tanderhejsning den 4/5 </w:t>
      </w:r>
      <w:r w:rsidR="00CE4CD1">
        <w:rPr>
          <w:sz w:val="32"/>
          <w:szCs w:val="32"/>
        </w:rPr>
        <w:t xml:space="preserve">kl. </w:t>
      </w:r>
      <w:r w:rsidR="00C974CA">
        <w:rPr>
          <w:sz w:val="32"/>
          <w:szCs w:val="32"/>
        </w:rPr>
        <w:t>10.30</w:t>
      </w:r>
      <w:r w:rsidR="004039C1">
        <w:rPr>
          <w:sz w:val="32"/>
          <w:szCs w:val="32"/>
        </w:rPr>
        <w:t xml:space="preserve"> </w:t>
      </w:r>
      <w:r w:rsidR="006B7024">
        <w:rPr>
          <w:sz w:val="32"/>
          <w:szCs w:val="32"/>
        </w:rPr>
        <w:t xml:space="preserve">der vil derefter blive </w:t>
      </w:r>
      <w:r w:rsidR="001C109A">
        <w:rPr>
          <w:sz w:val="32"/>
          <w:szCs w:val="32"/>
        </w:rPr>
        <w:t>budt på en l</w:t>
      </w:r>
      <w:r w:rsidR="00C95F07">
        <w:rPr>
          <w:sz w:val="32"/>
          <w:szCs w:val="32"/>
        </w:rPr>
        <w:t>idt godt til ga</w:t>
      </w:r>
      <w:r w:rsidR="004E472E">
        <w:rPr>
          <w:sz w:val="32"/>
          <w:szCs w:val="32"/>
        </w:rPr>
        <w:t>nen, og derefter vil der blive afholdt brandkursus</w:t>
      </w:r>
      <w:r w:rsidR="00834791">
        <w:rPr>
          <w:sz w:val="32"/>
          <w:szCs w:val="32"/>
        </w:rPr>
        <w:t xml:space="preserve">. Håber der vil være </w:t>
      </w:r>
      <w:r w:rsidR="00874727">
        <w:rPr>
          <w:sz w:val="32"/>
          <w:szCs w:val="32"/>
        </w:rPr>
        <w:t>stor opbakning og tilmelding</w:t>
      </w:r>
      <w:r w:rsidR="00903423">
        <w:rPr>
          <w:sz w:val="32"/>
          <w:szCs w:val="32"/>
        </w:rPr>
        <w:t xml:space="preserve"> er nødvendig.</w:t>
      </w:r>
    </w:p>
    <w:p w14:paraId="1D15C87C" w14:textId="4C3E180C" w:rsidR="00F8643D" w:rsidRDefault="00AB33B8" w:rsidP="00C37F03">
      <w:pPr>
        <w:pStyle w:val="Listeafsnit"/>
        <w:numPr>
          <w:ilvl w:val="0"/>
          <w:numId w:val="4"/>
        </w:numPr>
        <w:spacing w:after="0"/>
        <w:rPr>
          <w:sz w:val="32"/>
          <w:szCs w:val="32"/>
        </w:rPr>
      </w:pPr>
      <w:r w:rsidRPr="00C27B90">
        <w:rPr>
          <w:sz w:val="32"/>
          <w:szCs w:val="32"/>
        </w:rPr>
        <w:lastRenderedPageBreak/>
        <w:t>Års mål!! Nyt tiltag. Hvad vil nå i 2024?</w:t>
      </w:r>
    </w:p>
    <w:p w14:paraId="198CDE6F" w14:textId="769A056B" w:rsidR="00903423" w:rsidRPr="00C27B90" w:rsidRDefault="00903423" w:rsidP="00903423">
      <w:pPr>
        <w:pStyle w:val="Listeafsnit"/>
        <w:spacing w:after="0"/>
        <w:ind w:left="3240"/>
        <w:rPr>
          <w:sz w:val="32"/>
          <w:szCs w:val="32"/>
        </w:rPr>
      </w:pPr>
      <w:r>
        <w:rPr>
          <w:sz w:val="32"/>
          <w:szCs w:val="32"/>
        </w:rPr>
        <w:t xml:space="preserve">Bestyrelsen </w:t>
      </w:r>
      <w:r w:rsidR="008F44E2">
        <w:rPr>
          <w:sz w:val="32"/>
          <w:szCs w:val="32"/>
        </w:rPr>
        <w:t xml:space="preserve">vil i løbet af de kommende mdr. </w:t>
      </w:r>
      <w:r w:rsidR="001A23C9">
        <w:rPr>
          <w:sz w:val="32"/>
          <w:szCs w:val="32"/>
        </w:rPr>
        <w:t>komme med forslag til fremtidig forbedringer</w:t>
      </w:r>
      <w:r w:rsidR="006D7BC2">
        <w:rPr>
          <w:sz w:val="32"/>
          <w:szCs w:val="32"/>
        </w:rPr>
        <w:t>, er der medlemmer som ligeledes har forslag</w:t>
      </w:r>
      <w:r w:rsidR="001510CF">
        <w:rPr>
          <w:sz w:val="32"/>
          <w:szCs w:val="32"/>
        </w:rPr>
        <w:t>,</w:t>
      </w:r>
      <w:r w:rsidR="006D7BC2">
        <w:rPr>
          <w:sz w:val="32"/>
          <w:szCs w:val="32"/>
        </w:rPr>
        <w:t xml:space="preserve"> se</w:t>
      </w:r>
      <w:r w:rsidR="001510CF">
        <w:rPr>
          <w:sz w:val="32"/>
          <w:szCs w:val="32"/>
        </w:rPr>
        <w:t>r</w:t>
      </w:r>
      <w:r w:rsidR="006D7BC2">
        <w:rPr>
          <w:sz w:val="32"/>
          <w:szCs w:val="32"/>
        </w:rPr>
        <w:t xml:space="preserve"> bestyrelsen dem gerne</w:t>
      </w:r>
      <w:r w:rsidR="001510CF">
        <w:rPr>
          <w:sz w:val="32"/>
          <w:szCs w:val="32"/>
        </w:rPr>
        <w:t xml:space="preserve"> </w:t>
      </w:r>
      <w:r w:rsidR="0090323A">
        <w:rPr>
          <w:sz w:val="32"/>
          <w:szCs w:val="32"/>
        </w:rPr>
        <w:t>fremlagt</w:t>
      </w:r>
      <w:r w:rsidR="00F61FC9">
        <w:rPr>
          <w:sz w:val="32"/>
          <w:szCs w:val="32"/>
        </w:rPr>
        <w:t xml:space="preserve"> til en i bestyrelsen.</w:t>
      </w:r>
    </w:p>
    <w:p w14:paraId="637B1BEF" w14:textId="1B293470" w:rsidR="00970DFD" w:rsidRPr="00F61FC9" w:rsidRDefault="00970DFD" w:rsidP="00F61FC9">
      <w:pPr>
        <w:spacing w:after="0"/>
        <w:rPr>
          <w:sz w:val="32"/>
          <w:szCs w:val="32"/>
        </w:rPr>
      </w:pPr>
    </w:p>
    <w:p w14:paraId="64719C83" w14:textId="77777777" w:rsidR="00B616C3" w:rsidRDefault="00B616C3" w:rsidP="00B616C3">
      <w:pPr>
        <w:pStyle w:val="Listeafsnit"/>
        <w:spacing w:after="0"/>
        <w:ind w:left="2520"/>
        <w:rPr>
          <w:sz w:val="32"/>
          <w:szCs w:val="32"/>
        </w:rPr>
      </w:pPr>
    </w:p>
    <w:p w14:paraId="21A88CB9" w14:textId="77777777" w:rsidR="0045196F" w:rsidRPr="0045196F" w:rsidRDefault="0045196F" w:rsidP="00C37F03">
      <w:pPr>
        <w:pStyle w:val="Listeafsnit"/>
        <w:numPr>
          <w:ilvl w:val="0"/>
          <w:numId w:val="3"/>
        </w:numPr>
        <w:spacing w:after="0"/>
        <w:rPr>
          <w:sz w:val="32"/>
          <w:szCs w:val="32"/>
          <w:u w:val="single"/>
        </w:rPr>
      </w:pPr>
      <w:r w:rsidRPr="0045196F">
        <w:rPr>
          <w:sz w:val="32"/>
          <w:szCs w:val="32"/>
          <w:u w:val="single"/>
        </w:rPr>
        <w:t>Evt.</w:t>
      </w:r>
    </w:p>
    <w:p w14:paraId="5A2B4D8D" w14:textId="77777777" w:rsidR="0045196F" w:rsidRDefault="0045196F" w:rsidP="0045196F">
      <w:pPr>
        <w:pStyle w:val="Listeafsnit"/>
        <w:spacing w:after="0"/>
        <w:ind w:left="2520"/>
        <w:rPr>
          <w:sz w:val="32"/>
          <w:szCs w:val="32"/>
        </w:rPr>
      </w:pPr>
    </w:p>
    <w:p w14:paraId="4A4B0AD7" w14:textId="77777777" w:rsidR="0045196F" w:rsidRDefault="0045196F" w:rsidP="0045196F">
      <w:pPr>
        <w:pStyle w:val="Listeafsnit"/>
        <w:spacing w:after="0"/>
        <w:ind w:left="2520"/>
        <w:rPr>
          <w:sz w:val="32"/>
          <w:szCs w:val="32"/>
          <w:u w:val="single"/>
        </w:rPr>
      </w:pPr>
      <w:r w:rsidRPr="0045196F">
        <w:rPr>
          <w:sz w:val="32"/>
          <w:szCs w:val="32"/>
          <w:u w:val="single"/>
        </w:rPr>
        <w:t>Næste møde:</w:t>
      </w:r>
    </w:p>
    <w:p w14:paraId="745EC9F0" w14:textId="01CCBC59" w:rsidR="00B2763E" w:rsidRPr="00DD12B1" w:rsidRDefault="00DD12B1" w:rsidP="0045196F">
      <w:pPr>
        <w:pStyle w:val="Listeafsnit"/>
        <w:spacing w:after="0"/>
        <w:ind w:left="2520"/>
        <w:rPr>
          <w:sz w:val="32"/>
          <w:szCs w:val="32"/>
        </w:rPr>
      </w:pPr>
      <w:r w:rsidRPr="00DD12B1">
        <w:rPr>
          <w:sz w:val="32"/>
          <w:szCs w:val="32"/>
        </w:rPr>
        <w:t>11/4 kl.18.30</w:t>
      </w:r>
    </w:p>
    <w:p w14:paraId="3BEBB42B" w14:textId="77777777" w:rsidR="0045196F" w:rsidRPr="0045196F" w:rsidRDefault="0045196F" w:rsidP="0045196F">
      <w:pPr>
        <w:pStyle w:val="Listeafsnit"/>
        <w:spacing w:after="0"/>
        <w:ind w:left="2520"/>
        <w:rPr>
          <w:sz w:val="32"/>
          <w:szCs w:val="32"/>
        </w:rPr>
      </w:pPr>
    </w:p>
    <w:p w14:paraId="5C6BBC32" w14:textId="77777777" w:rsidR="007B3FEE" w:rsidRPr="007B3FEE" w:rsidRDefault="007B3FEE" w:rsidP="007B3FEE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</w:t>
      </w:r>
    </w:p>
    <w:p w14:paraId="2C1FBD8E" w14:textId="77777777" w:rsidR="00BA3690" w:rsidRDefault="00BA3690" w:rsidP="00BA369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8660CC4" w14:textId="4552B97F" w:rsidR="00AE767A" w:rsidRDefault="00AE767A" w:rsidP="00AE767A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</w:p>
    <w:p w14:paraId="4E047B57" w14:textId="77777777" w:rsidR="00AE767A" w:rsidRDefault="00AE767A" w:rsidP="00AE767A">
      <w:pPr>
        <w:rPr>
          <w:sz w:val="32"/>
          <w:szCs w:val="32"/>
        </w:rPr>
      </w:pPr>
    </w:p>
    <w:p w14:paraId="1CFCA507" w14:textId="77777777" w:rsidR="00AE767A" w:rsidRDefault="00AE767A" w:rsidP="00AE767A">
      <w:pPr>
        <w:rPr>
          <w:sz w:val="32"/>
          <w:szCs w:val="32"/>
        </w:rPr>
      </w:pPr>
      <w:r>
        <w:rPr>
          <w:sz w:val="32"/>
          <w:szCs w:val="32"/>
        </w:rPr>
        <w:t>___________________       ______________           ___________________</w:t>
      </w:r>
    </w:p>
    <w:p w14:paraId="2353D104" w14:textId="01D810F3" w:rsidR="00AE767A" w:rsidRDefault="00AE767A" w:rsidP="00AE767A">
      <w:pPr>
        <w:rPr>
          <w:sz w:val="32"/>
          <w:szCs w:val="32"/>
        </w:rPr>
      </w:pPr>
      <w:r>
        <w:rPr>
          <w:sz w:val="32"/>
          <w:szCs w:val="32"/>
        </w:rPr>
        <w:t xml:space="preserve">      Klaus Sønderhegn             Henrik Holm                 </w:t>
      </w:r>
      <w:r w:rsidR="001E233A">
        <w:rPr>
          <w:sz w:val="32"/>
          <w:szCs w:val="32"/>
        </w:rPr>
        <w:t xml:space="preserve">         Jette Lyng</w:t>
      </w:r>
    </w:p>
    <w:p w14:paraId="61864744" w14:textId="77777777" w:rsidR="00AE767A" w:rsidRDefault="00AE767A" w:rsidP="00AE767A">
      <w:pPr>
        <w:rPr>
          <w:sz w:val="32"/>
          <w:szCs w:val="32"/>
        </w:rPr>
      </w:pPr>
    </w:p>
    <w:p w14:paraId="7768DA1C" w14:textId="77777777" w:rsidR="00AE767A" w:rsidRPr="00CA5C97" w:rsidRDefault="00AE767A" w:rsidP="00AE767A">
      <w:pPr>
        <w:rPr>
          <w:sz w:val="32"/>
          <w:szCs w:val="32"/>
        </w:rPr>
      </w:pPr>
      <w:r>
        <w:rPr>
          <w:sz w:val="32"/>
          <w:szCs w:val="32"/>
        </w:rPr>
        <w:t>___________________       _______________         ___________________</w:t>
      </w:r>
    </w:p>
    <w:p w14:paraId="0C845F48" w14:textId="390CE15A" w:rsidR="00AE767A" w:rsidRDefault="00AE767A" w:rsidP="00AE767A">
      <w:pPr>
        <w:rPr>
          <w:sz w:val="32"/>
          <w:szCs w:val="32"/>
        </w:rPr>
      </w:pPr>
      <w:r>
        <w:rPr>
          <w:sz w:val="32"/>
          <w:szCs w:val="32"/>
        </w:rPr>
        <w:t xml:space="preserve">    Susanne Rasmussen          </w:t>
      </w:r>
      <w:r w:rsidR="001E233A">
        <w:rPr>
          <w:sz w:val="32"/>
          <w:szCs w:val="32"/>
        </w:rPr>
        <w:t>Klaus Andersen</w:t>
      </w:r>
      <w:r>
        <w:rPr>
          <w:sz w:val="32"/>
          <w:szCs w:val="32"/>
        </w:rPr>
        <w:t xml:space="preserve">               Mikael Sørensen</w:t>
      </w:r>
    </w:p>
    <w:p w14:paraId="4D48116A" w14:textId="77777777" w:rsidR="00AE767A" w:rsidRDefault="00AE767A" w:rsidP="00AE767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</w:p>
    <w:p w14:paraId="60D0FB8D" w14:textId="7E65BB88" w:rsidR="00AE767A" w:rsidRDefault="00AE767A" w:rsidP="00AE767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_______________</w:t>
      </w:r>
      <w:r w:rsidR="001E233A">
        <w:rPr>
          <w:sz w:val="32"/>
          <w:szCs w:val="32"/>
        </w:rPr>
        <w:t>_</w:t>
      </w:r>
    </w:p>
    <w:p w14:paraId="4C4F4D94" w14:textId="4803C925" w:rsidR="00AE767A" w:rsidRDefault="00AE767A" w:rsidP="00AE767A">
      <w:pPr>
        <w:rPr>
          <w:sz w:val="24"/>
          <w:szCs w:val="24"/>
        </w:rPr>
      </w:pPr>
      <w:r>
        <w:rPr>
          <w:sz w:val="32"/>
          <w:szCs w:val="32"/>
        </w:rPr>
        <w:lastRenderedPageBreak/>
        <w:t xml:space="preserve">                                                    </w:t>
      </w:r>
      <w:r w:rsidR="001E233A">
        <w:rPr>
          <w:sz w:val="32"/>
          <w:szCs w:val="32"/>
        </w:rPr>
        <w:t>Claus Petersen</w:t>
      </w:r>
      <w:r>
        <w:rPr>
          <w:sz w:val="24"/>
          <w:szCs w:val="24"/>
        </w:rPr>
        <w:t xml:space="preserve"> </w:t>
      </w:r>
    </w:p>
    <w:p w14:paraId="195FFC30" w14:textId="77777777" w:rsidR="00A53F7E" w:rsidRDefault="00A53F7E" w:rsidP="00A53F7E">
      <w:pPr>
        <w:rPr>
          <w:sz w:val="24"/>
          <w:szCs w:val="24"/>
        </w:rPr>
      </w:pPr>
    </w:p>
    <w:sectPr w:rsidR="00A53F7E" w:rsidSect="00F20371">
      <w:headerReference w:type="default" r:id="rId7"/>
      <w:footerReference w:type="default" r:id="rId8"/>
      <w:pgSz w:w="11906" w:h="16838"/>
      <w:pgMar w:top="994" w:right="1138" w:bottom="1555" w:left="1138" w:header="706" w:footer="70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FD720" w14:textId="77777777" w:rsidR="003A1BF6" w:rsidRDefault="003A1BF6">
      <w:pPr>
        <w:spacing w:after="0" w:line="240" w:lineRule="auto"/>
      </w:pPr>
      <w:r>
        <w:separator/>
      </w:r>
    </w:p>
  </w:endnote>
  <w:endnote w:type="continuationSeparator" w:id="0">
    <w:p w14:paraId="714F99A7" w14:textId="77777777" w:rsidR="003A1BF6" w:rsidRDefault="003A1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E5C96" w14:textId="39C3F2EF" w:rsidR="00DC12A1" w:rsidRDefault="00DC12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ADC34" w14:textId="77777777" w:rsidR="003A1BF6" w:rsidRDefault="003A1BF6">
      <w:pPr>
        <w:spacing w:after="0" w:line="240" w:lineRule="auto"/>
      </w:pPr>
      <w:r>
        <w:separator/>
      </w:r>
    </w:p>
  </w:footnote>
  <w:footnote w:type="continuationSeparator" w:id="0">
    <w:p w14:paraId="3D9C9EDE" w14:textId="77777777" w:rsidR="003A1BF6" w:rsidRDefault="003A1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1C875" w14:textId="77777777" w:rsidR="00DC12A1" w:rsidRDefault="00B367A4">
    <w:pPr>
      <w:rPr>
        <w:rFonts w:ascii="Verdana" w:eastAsia="Verdana" w:hAnsi="Verdana" w:cs="Verdana"/>
        <w:color w:val="31849B"/>
        <w:sz w:val="56"/>
        <w:szCs w:val="56"/>
      </w:rPr>
    </w:pPr>
    <w:r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41182BB1" wp14:editId="60E6AED2">
              <wp:simplePos x="0" y="0"/>
              <wp:positionH relativeFrom="page">
                <wp:posOffset>314325</wp:posOffset>
              </wp:positionH>
              <wp:positionV relativeFrom="page">
                <wp:posOffset>1095376</wp:posOffset>
              </wp:positionV>
              <wp:extent cx="7392035" cy="9391650"/>
              <wp:effectExtent l="0" t="0" r="18415" b="1905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92035" cy="9391650"/>
                      </a:xfrm>
                      <a:prstGeom prst="rect">
                        <a:avLst/>
                      </a:prstGeom>
                      <a:noFill/>
                      <a:ln w="15875" cap="flat" cmpd="sng">
                        <a:solidFill>
                          <a:srgbClr val="938953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12D367A" w14:textId="77777777" w:rsidR="00DC12A1" w:rsidRDefault="00DC12A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182BB1" id="Rektangel 2" o:spid="_x0000_s1026" style="position:absolute;margin-left:24.75pt;margin-top:86.25pt;width:582.05pt;height:739.5pt;z-index:2516572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" filled="f" strokecolor="#938953" strokeweight="1.25pt">
              <v:stroke startarrowwidth="narrow" startarrowlength="short" endarrowwidth="narrow" endarrowlength="short" joinstyle="round"/>
              <v:textbox inset="2.53958mm,2.53958mm,2.53958mm,2.53958mm">
                <w:txbxContent>
                  <w:p w14:paraId="112D367A" w14:textId="77777777" w:rsidR="00DC12A1" w:rsidRDefault="00DC12A1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Verdana" w:eastAsia="Verdana" w:hAnsi="Verdana" w:cs="Verdana"/>
        <w:color w:val="31849B"/>
        <w:sz w:val="56"/>
        <w:szCs w:val="56"/>
      </w:rPr>
      <w:t>Pouls Vig Bådelaug</w: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59759875" wp14:editId="0AA822A2">
          <wp:simplePos x="0" y="0"/>
          <wp:positionH relativeFrom="column">
            <wp:posOffset>5033010</wp:posOffset>
          </wp:positionH>
          <wp:positionV relativeFrom="paragraph">
            <wp:posOffset>-106678</wp:posOffset>
          </wp:positionV>
          <wp:extent cx="1481455" cy="746760"/>
          <wp:effectExtent l="0" t="0" r="0" b="0"/>
          <wp:wrapNone/>
          <wp:docPr id="3" name="image3.png" descr="Pvgo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Pvgo3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1455" cy="746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E53EBC6" w14:textId="77777777" w:rsidR="00DC12A1" w:rsidRDefault="00DC12A1">
    <w:pPr>
      <w:spacing w:line="264" w:lineRule="auto"/>
    </w:pPr>
  </w:p>
  <w:p w14:paraId="1488D869" w14:textId="77777777" w:rsidR="00DC12A1" w:rsidRDefault="00DC12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E5F76"/>
    <w:multiLevelType w:val="hybridMultilevel"/>
    <w:tmpl w:val="02225354"/>
    <w:lvl w:ilvl="0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27B5829"/>
    <w:multiLevelType w:val="hybridMultilevel"/>
    <w:tmpl w:val="FDA06F10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F945DA9"/>
    <w:multiLevelType w:val="hybridMultilevel"/>
    <w:tmpl w:val="77126FB2"/>
    <w:lvl w:ilvl="0" w:tplc="0406000F">
      <w:start w:val="1"/>
      <w:numFmt w:val="decimal"/>
      <w:lvlText w:val="%1."/>
      <w:lvlJc w:val="left"/>
      <w:pPr>
        <w:ind w:left="3240" w:hanging="360"/>
      </w:pPr>
    </w:lvl>
    <w:lvl w:ilvl="1" w:tplc="04060019">
      <w:start w:val="1"/>
      <w:numFmt w:val="lowerLetter"/>
      <w:lvlText w:val="%2."/>
      <w:lvlJc w:val="left"/>
      <w:pPr>
        <w:ind w:left="3960" w:hanging="360"/>
      </w:pPr>
    </w:lvl>
    <w:lvl w:ilvl="2" w:tplc="0406001B" w:tentative="1">
      <w:start w:val="1"/>
      <w:numFmt w:val="lowerRoman"/>
      <w:lvlText w:val="%3."/>
      <w:lvlJc w:val="right"/>
      <w:pPr>
        <w:ind w:left="4680" w:hanging="180"/>
      </w:pPr>
    </w:lvl>
    <w:lvl w:ilvl="3" w:tplc="0406000F" w:tentative="1">
      <w:start w:val="1"/>
      <w:numFmt w:val="decimal"/>
      <w:lvlText w:val="%4."/>
      <w:lvlJc w:val="left"/>
      <w:pPr>
        <w:ind w:left="5400" w:hanging="360"/>
      </w:pPr>
    </w:lvl>
    <w:lvl w:ilvl="4" w:tplc="04060019" w:tentative="1">
      <w:start w:val="1"/>
      <w:numFmt w:val="lowerLetter"/>
      <w:lvlText w:val="%5."/>
      <w:lvlJc w:val="left"/>
      <w:pPr>
        <w:ind w:left="6120" w:hanging="360"/>
      </w:pPr>
    </w:lvl>
    <w:lvl w:ilvl="5" w:tplc="0406001B" w:tentative="1">
      <w:start w:val="1"/>
      <w:numFmt w:val="lowerRoman"/>
      <w:lvlText w:val="%6."/>
      <w:lvlJc w:val="right"/>
      <w:pPr>
        <w:ind w:left="6840" w:hanging="180"/>
      </w:pPr>
    </w:lvl>
    <w:lvl w:ilvl="6" w:tplc="0406000F" w:tentative="1">
      <w:start w:val="1"/>
      <w:numFmt w:val="decimal"/>
      <w:lvlText w:val="%7."/>
      <w:lvlJc w:val="left"/>
      <w:pPr>
        <w:ind w:left="7560" w:hanging="360"/>
      </w:pPr>
    </w:lvl>
    <w:lvl w:ilvl="7" w:tplc="04060019" w:tentative="1">
      <w:start w:val="1"/>
      <w:numFmt w:val="lowerLetter"/>
      <w:lvlText w:val="%8."/>
      <w:lvlJc w:val="left"/>
      <w:pPr>
        <w:ind w:left="8280" w:hanging="360"/>
      </w:pPr>
    </w:lvl>
    <w:lvl w:ilvl="8" w:tplc="040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454D5A38"/>
    <w:multiLevelType w:val="hybridMultilevel"/>
    <w:tmpl w:val="DF5C8682"/>
    <w:lvl w:ilvl="0" w:tplc="0406000F">
      <w:start w:val="1"/>
      <w:numFmt w:val="decimal"/>
      <w:lvlText w:val="%1."/>
      <w:lvlJc w:val="left"/>
      <w:pPr>
        <w:ind w:left="2520" w:hanging="360"/>
      </w:pPr>
    </w:lvl>
    <w:lvl w:ilvl="1" w:tplc="04060019" w:tentative="1">
      <w:start w:val="1"/>
      <w:numFmt w:val="lowerLetter"/>
      <w:lvlText w:val="%2."/>
      <w:lvlJc w:val="left"/>
      <w:pPr>
        <w:ind w:left="3240" w:hanging="360"/>
      </w:pPr>
    </w:lvl>
    <w:lvl w:ilvl="2" w:tplc="0406001B" w:tentative="1">
      <w:start w:val="1"/>
      <w:numFmt w:val="lowerRoman"/>
      <w:lvlText w:val="%3."/>
      <w:lvlJc w:val="right"/>
      <w:pPr>
        <w:ind w:left="3960" w:hanging="180"/>
      </w:pPr>
    </w:lvl>
    <w:lvl w:ilvl="3" w:tplc="0406000F" w:tentative="1">
      <w:start w:val="1"/>
      <w:numFmt w:val="decimal"/>
      <w:lvlText w:val="%4."/>
      <w:lvlJc w:val="left"/>
      <w:pPr>
        <w:ind w:left="4680" w:hanging="360"/>
      </w:pPr>
    </w:lvl>
    <w:lvl w:ilvl="4" w:tplc="04060019" w:tentative="1">
      <w:start w:val="1"/>
      <w:numFmt w:val="lowerLetter"/>
      <w:lvlText w:val="%5."/>
      <w:lvlJc w:val="left"/>
      <w:pPr>
        <w:ind w:left="5400" w:hanging="360"/>
      </w:pPr>
    </w:lvl>
    <w:lvl w:ilvl="5" w:tplc="0406001B" w:tentative="1">
      <w:start w:val="1"/>
      <w:numFmt w:val="lowerRoman"/>
      <w:lvlText w:val="%6."/>
      <w:lvlJc w:val="right"/>
      <w:pPr>
        <w:ind w:left="6120" w:hanging="180"/>
      </w:pPr>
    </w:lvl>
    <w:lvl w:ilvl="6" w:tplc="0406000F" w:tentative="1">
      <w:start w:val="1"/>
      <w:numFmt w:val="decimal"/>
      <w:lvlText w:val="%7."/>
      <w:lvlJc w:val="left"/>
      <w:pPr>
        <w:ind w:left="6840" w:hanging="360"/>
      </w:pPr>
    </w:lvl>
    <w:lvl w:ilvl="7" w:tplc="04060019" w:tentative="1">
      <w:start w:val="1"/>
      <w:numFmt w:val="lowerLetter"/>
      <w:lvlText w:val="%8."/>
      <w:lvlJc w:val="left"/>
      <w:pPr>
        <w:ind w:left="7560" w:hanging="360"/>
      </w:pPr>
    </w:lvl>
    <w:lvl w:ilvl="8" w:tplc="0406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4E"/>
    <w:rsid w:val="00005E26"/>
    <w:rsid w:val="00076006"/>
    <w:rsid w:val="000A1E30"/>
    <w:rsid w:val="000D3F40"/>
    <w:rsid w:val="00114951"/>
    <w:rsid w:val="001278A8"/>
    <w:rsid w:val="001510CF"/>
    <w:rsid w:val="001A1491"/>
    <w:rsid w:val="001A23C9"/>
    <w:rsid w:val="001B6401"/>
    <w:rsid w:val="001C109A"/>
    <w:rsid w:val="001D6EC2"/>
    <w:rsid w:val="001E233A"/>
    <w:rsid w:val="001E4ADE"/>
    <w:rsid w:val="00206BBC"/>
    <w:rsid w:val="002128AE"/>
    <w:rsid w:val="00237089"/>
    <w:rsid w:val="0024180A"/>
    <w:rsid w:val="00264CD2"/>
    <w:rsid w:val="002A264C"/>
    <w:rsid w:val="002A7559"/>
    <w:rsid w:val="002B1C51"/>
    <w:rsid w:val="002D4519"/>
    <w:rsid w:val="002D5B29"/>
    <w:rsid w:val="002E01A0"/>
    <w:rsid w:val="003106E8"/>
    <w:rsid w:val="00310AC8"/>
    <w:rsid w:val="003207E9"/>
    <w:rsid w:val="003679C2"/>
    <w:rsid w:val="00372314"/>
    <w:rsid w:val="0038057F"/>
    <w:rsid w:val="003829A3"/>
    <w:rsid w:val="003A1AF5"/>
    <w:rsid w:val="003A1BF6"/>
    <w:rsid w:val="003A71DE"/>
    <w:rsid w:val="004039C1"/>
    <w:rsid w:val="0045196F"/>
    <w:rsid w:val="00460879"/>
    <w:rsid w:val="00474EB2"/>
    <w:rsid w:val="004838A2"/>
    <w:rsid w:val="004E472E"/>
    <w:rsid w:val="00511F58"/>
    <w:rsid w:val="00582FFB"/>
    <w:rsid w:val="005A02D5"/>
    <w:rsid w:val="0060186C"/>
    <w:rsid w:val="00603C23"/>
    <w:rsid w:val="00613A5E"/>
    <w:rsid w:val="00621A86"/>
    <w:rsid w:val="00653764"/>
    <w:rsid w:val="00667F20"/>
    <w:rsid w:val="0067389B"/>
    <w:rsid w:val="00673BB6"/>
    <w:rsid w:val="00680D9A"/>
    <w:rsid w:val="006B3048"/>
    <w:rsid w:val="006B7024"/>
    <w:rsid w:val="006D5CDF"/>
    <w:rsid w:val="006D7BC2"/>
    <w:rsid w:val="006E6C2F"/>
    <w:rsid w:val="006E7AF1"/>
    <w:rsid w:val="007040E0"/>
    <w:rsid w:val="00730501"/>
    <w:rsid w:val="0075594E"/>
    <w:rsid w:val="00764D70"/>
    <w:rsid w:val="00771F4F"/>
    <w:rsid w:val="007B3FEE"/>
    <w:rsid w:val="007F1FA8"/>
    <w:rsid w:val="00823362"/>
    <w:rsid w:val="00834791"/>
    <w:rsid w:val="00874727"/>
    <w:rsid w:val="00887B1D"/>
    <w:rsid w:val="00890633"/>
    <w:rsid w:val="00893E8C"/>
    <w:rsid w:val="008944D0"/>
    <w:rsid w:val="008A2DE5"/>
    <w:rsid w:val="008D0556"/>
    <w:rsid w:val="008D1100"/>
    <w:rsid w:val="008F44E2"/>
    <w:rsid w:val="0090323A"/>
    <w:rsid w:val="00903423"/>
    <w:rsid w:val="00904E90"/>
    <w:rsid w:val="00923C33"/>
    <w:rsid w:val="00933B99"/>
    <w:rsid w:val="00970DFD"/>
    <w:rsid w:val="009835FF"/>
    <w:rsid w:val="00992CB2"/>
    <w:rsid w:val="009B4EC3"/>
    <w:rsid w:val="009C2AD0"/>
    <w:rsid w:val="00A06CF6"/>
    <w:rsid w:val="00A53F7E"/>
    <w:rsid w:val="00AB33B8"/>
    <w:rsid w:val="00AC1291"/>
    <w:rsid w:val="00AD2976"/>
    <w:rsid w:val="00AE767A"/>
    <w:rsid w:val="00B2763E"/>
    <w:rsid w:val="00B367A4"/>
    <w:rsid w:val="00B616C3"/>
    <w:rsid w:val="00B6518C"/>
    <w:rsid w:val="00BA3690"/>
    <w:rsid w:val="00BC5048"/>
    <w:rsid w:val="00C06AED"/>
    <w:rsid w:val="00C251B0"/>
    <w:rsid w:val="00C27B90"/>
    <w:rsid w:val="00C34F78"/>
    <w:rsid w:val="00C37F03"/>
    <w:rsid w:val="00C41C25"/>
    <w:rsid w:val="00C76928"/>
    <w:rsid w:val="00C91FA1"/>
    <w:rsid w:val="00C95F07"/>
    <w:rsid w:val="00C974CA"/>
    <w:rsid w:val="00CB31E2"/>
    <w:rsid w:val="00CD72BD"/>
    <w:rsid w:val="00CE0F80"/>
    <w:rsid w:val="00CE4CD1"/>
    <w:rsid w:val="00CE5159"/>
    <w:rsid w:val="00D00D74"/>
    <w:rsid w:val="00D02718"/>
    <w:rsid w:val="00D179D1"/>
    <w:rsid w:val="00D47396"/>
    <w:rsid w:val="00D81D67"/>
    <w:rsid w:val="00D91E02"/>
    <w:rsid w:val="00DC12A1"/>
    <w:rsid w:val="00DD12B1"/>
    <w:rsid w:val="00DD20C6"/>
    <w:rsid w:val="00DF31ED"/>
    <w:rsid w:val="00E20DB3"/>
    <w:rsid w:val="00E26DE6"/>
    <w:rsid w:val="00E32D03"/>
    <w:rsid w:val="00E471B3"/>
    <w:rsid w:val="00E720E2"/>
    <w:rsid w:val="00F20371"/>
    <w:rsid w:val="00F61FC9"/>
    <w:rsid w:val="00F81B31"/>
    <w:rsid w:val="00F8643D"/>
    <w:rsid w:val="00F867D0"/>
    <w:rsid w:val="00F97F64"/>
    <w:rsid w:val="00FB09B6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6160E"/>
  <w15:docId w15:val="{42B22BA0-18A1-478B-9A3F-3E635B89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ehoved">
    <w:name w:val="header"/>
    <w:basedOn w:val="Normal"/>
    <w:link w:val="SidehovedTegn"/>
    <w:uiPriority w:val="99"/>
    <w:unhideWhenUsed/>
    <w:rsid w:val="006E7A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E7AF1"/>
  </w:style>
  <w:style w:type="paragraph" w:styleId="Sidefod">
    <w:name w:val="footer"/>
    <w:basedOn w:val="Normal"/>
    <w:link w:val="SidefodTegn"/>
    <w:uiPriority w:val="99"/>
    <w:unhideWhenUsed/>
    <w:rsid w:val="006E7A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E7AF1"/>
  </w:style>
  <w:style w:type="paragraph" w:styleId="Listeafsnit">
    <w:name w:val="List Paragraph"/>
    <w:basedOn w:val="Normal"/>
    <w:uiPriority w:val="34"/>
    <w:qFormat/>
    <w:rsid w:val="00DF3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\OneDrive\Skrivebord\Dagsorden%20skabe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Dagsorden skabelon</Template>
  <TotalTime>1</TotalTime>
  <Pages>4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Sørensen</dc:creator>
  <cp:lastModifiedBy>Klaus Sønderhegn</cp:lastModifiedBy>
  <cp:revision>3</cp:revision>
  <cp:lastPrinted>2022-11-04T20:20:00Z</cp:lastPrinted>
  <dcterms:created xsi:type="dcterms:W3CDTF">2025-01-05T12:35:00Z</dcterms:created>
  <dcterms:modified xsi:type="dcterms:W3CDTF">2025-01-05T12:35:00Z</dcterms:modified>
</cp:coreProperties>
</file>